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DD49" w14:textId="77777777" w:rsidR="007A1C92" w:rsidRPr="00822CBC" w:rsidRDefault="00822CBC" w:rsidP="008D694E">
      <w:pPr>
        <w:ind w:right="55"/>
        <w:rPr>
          <w:b/>
          <w:i/>
          <w:sz w:val="20"/>
          <w:szCs w:val="20"/>
        </w:rPr>
      </w:pPr>
      <w:r>
        <w:tab/>
        <w:t xml:space="preserve">         </w:t>
      </w:r>
      <w:r w:rsidR="008D694E">
        <w:t xml:space="preserve"> </w:t>
      </w:r>
      <w:r w:rsidR="008D694E" w:rsidRPr="00822CBC">
        <w:rPr>
          <w:b/>
          <w:i/>
          <w:sz w:val="20"/>
          <w:szCs w:val="20"/>
        </w:rPr>
        <w:t>Om reseräkningen ej fyll</w:t>
      </w:r>
      <w:r w:rsidRPr="00822CBC">
        <w:rPr>
          <w:b/>
          <w:i/>
          <w:sz w:val="20"/>
          <w:szCs w:val="20"/>
        </w:rPr>
        <w:t>s</w:t>
      </w:r>
      <w:r w:rsidR="008D694E" w:rsidRPr="00822CBC">
        <w:rPr>
          <w:b/>
          <w:i/>
          <w:sz w:val="20"/>
          <w:szCs w:val="20"/>
        </w:rPr>
        <w:t xml:space="preserve"> i digitalt, använd bläckpenna och </w:t>
      </w:r>
      <w:r>
        <w:rPr>
          <w:b/>
          <w:i/>
          <w:sz w:val="20"/>
          <w:szCs w:val="20"/>
        </w:rPr>
        <w:t>versaler</w:t>
      </w:r>
    </w:p>
    <w:p w14:paraId="23F1EDD2" w14:textId="77777777" w:rsidR="00B66616" w:rsidRDefault="00B666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tbl>
      <w:tblPr>
        <w:tblpPr w:leftFromText="141" w:rightFromText="141" w:horzAnchor="margin" w:tblpX="288" w:tblpY="1102"/>
        <w:tblW w:w="10908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434"/>
        <w:gridCol w:w="391"/>
        <w:gridCol w:w="1859"/>
        <w:gridCol w:w="268"/>
        <w:gridCol w:w="611"/>
        <w:gridCol w:w="723"/>
        <w:gridCol w:w="360"/>
        <w:gridCol w:w="148"/>
        <w:gridCol w:w="209"/>
        <w:gridCol w:w="1209"/>
        <w:gridCol w:w="2142"/>
      </w:tblGrid>
      <w:tr w:rsidR="00B66616" w14:paraId="61A49142" w14:textId="77777777" w:rsidTr="00C87140">
        <w:trPr>
          <w:trHeight w:val="803"/>
        </w:trPr>
        <w:tc>
          <w:tcPr>
            <w:tcW w:w="1554" w:type="dxa"/>
            <w:tcBorders>
              <w:top w:val="single" w:sz="18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3D62E4" w14:textId="77777777" w:rsidR="00B66616" w:rsidRPr="0096298F" w:rsidRDefault="00B66616" w:rsidP="0096298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>Personnummer</w:t>
            </w:r>
            <w:r w:rsidR="00DC3CBD" w:rsidRPr="0096298F">
              <w:rPr>
                <w:sz w:val="18"/>
                <w:szCs w:val="18"/>
              </w:rPr>
              <w:t>:</w:t>
            </w:r>
          </w:p>
          <w:p w14:paraId="350770E3" w14:textId="77777777" w:rsidR="00B66616" w:rsidRPr="00276352" w:rsidRDefault="00D228FF" w:rsidP="0096298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646" w:type="dxa"/>
            <w:gridSpan w:val="7"/>
            <w:tcBorders>
              <w:top w:val="single" w:sz="18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8286CF" w14:textId="77777777" w:rsidR="00B66616" w:rsidRPr="0096298F" w:rsidRDefault="00B66616" w:rsidP="0096298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>Namn</w:t>
            </w:r>
            <w:r w:rsidR="00DC3CBD" w:rsidRPr="0096298F">
              <w:rPr>
                <w:sz w:val="18"/>
                <w:szCs w:val="18"/>
              </w:rPr>
              <w:t>:</w:t>
            </w:r>
          </w:p>
          <w:p w14:paraId="1F7AA4F1" w14:textId="77777777" w:rsidR="00391C96" w:rsidRPr="0096298F" w:rsidRDefault="00390D6C" w:rsidP="0096298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08" w:type="dxa"/>
            <w:gridSpan w:val="4"/>
            <w:tcBorders>
              <w:top w:val="single" w:sz="18" w:space="0" w:color="FF0000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F168133" w14:textId="77777777" w:rsidR="00B66616" w:rsidRPr="0096298F" w:rsidRDefault="00B66616" w:rsidP="0096298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>Telefonnummer</w:t>
            </w:r>
            <w:r w:rsidR="00DC3CBD" w:rsidRPr="0096298F">
              <w:rPr>
                <w:sz w:val="18"/>
                <w:szCs w:val="18"/>
              </w:rPr>
              <w:t>:</w:t>
            </w:r>
          </w:p>
          <w:p w14:paraId="5D675E96" w14:textId="77777777" w:rsidR="00391C96" w:rsidRDefault="00390D6C" w:rsidP="0096298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28FF" w14:paraId="7E16D9CE" w14:textId="77777777" w:rsidTr="0096298F">
        <w:trPr>
          <w:trHeight w:val="545"/>
        </w:trPr>
        <w:tc>
          <w:tcPr>
            <w:tcW w:w="6117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6578FB" w14:textId="77777777" w:rsidR="00D228FF" w:rsidRPr="0096298F" w:rsidRDefault="00D228FF" w:rsidP="0096298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>Gatuadress</w:t>
            </w:r>
            <w:r w:rsidR="00DC3CBD" w:rsidRPr="0096298F">
              <w:rPr>
                <w:sz w:val="18"/>
                <w:szCs w:val="18"/>
              </w:rPr>
              <w:t>:</w:t>
            </w:r>
          </w:p>
          <w:p w14:paraId="2CDEED28" w14:textId="77777777" w:rsidR="00D228FF" w:rsidRPr="0096298F" w:rsidRDefault="00390D6C" w:rsidP="0096298F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3CE54E" w14:textId="77777777" w:rsidR="00D228FF" w:rsidRPr="0096298F" w:rsidRDefault="00D228FF" w:rsidP="0096298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>Postnr:</w:t>
            </w:r>
          </w:p>
          <w:p w14:paraId="5E35DB81" w14:textId="77777777" w:rsidR="00D228FF" w:rsidRPr="0096298F" w:rsidRDefault="00390D6C" w:rsidP="0096298F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332D754" w14:textId="77777777" w:rsidR="00D228FF" w:rsidRPr="0096298F" w:rsidRDefault="00D228FF" w:rsidP="0096298F">
            <w:pPr>
              <w:rPr>
                <w:sz w:val="16"/>
                <w:szCs w:val="16"/>
              </w:rPr>
            </w:pPr>
            <w:r w:rsidRPr="0096298F">
              <w:rPr>
                <w:sz w:val="18"/>
                <w:szCs w:val="18"/>
              </w:rPr>
              <w:t>Ort:</w:t>
            </w:r>
            <w:r w:rsidRPr="0096298F">
              <w:rPr>
                <w:sz w:val="16"/>
                <w:szCs w:val="16"/>
              </w:rPr>
              <w:t xml:space="preserve">        </w:t>
            </w:r>
          </w:p>
          <w:p w14:paraId="607B87D5" w14:textId="77777777" w:rsidR="00D228FF" w:rsidRPr="0096298F" w:rsidRDefault="00D228FF" w:rsidP="0096298F">
            <w:pPr>
              <w:rPr>
                <w:sz w:val="16"/>
                <w:szCs w:val="16"/>
              </w:rPr>
            </w:pPr>
            <w:r w:rsidRPr="0096298F">
              <w:rPr>
                <w:sz w:val="16"/>
                <w:szCs w:val="16"/>
              </w:rPr>
              <w:t xml:space="preserve">   </w:t>
            </w:r>
            <w:r w:rsidR="00390D6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90D6C">
              <w:instrText xml:space="preserve"> FORMTEXT </w:instrText>
            </w:r>
            <w:r w:rsidR="00390D6C">
              <w:fldChar w:fldCharType="separate"/>
            </w:r>
            <w:r w:rsidR="00390D6C">
              <w:rPr>
                <w:noProof/>
              </w:rPr>
              <w:t> </w:t>
            </w:r>
            <w:r w:rsidR="00390D6C">
              <w:rPr>
                <w:noProof/>
              </w:rPr>
              <w:t> </w:t>
            </w:r>
            <w:r w:rsidR="00390D6C">
              <w:rPr>
                <w:noProof/>
              </w:rPr>
              <w:t> </w:t>
            </w:r>
            <w:r w:rsidR="00390D6C">
              <w:rPr>
                <w:noProof/>
              </w:rPr>
              <w:t> </w:t>
            </w:r>
            <w:r w:rsidR="00390D6C">
              <w:rPr>
                <w:noProof/>
              </w:rPr>
              <w:t> </w:t>
            </w:r>
            <w:r w:rsidR="00390D6C">
              <w:fldChar w:fldCharType="end"/>
            </w:r>
            <w:r w:rsidRPr="0096298F">
              <w:rPr>
                <w:sz w:val="16"/>
                <w:szCs w:val="16"/>
              </w:rPr>
              <w:t xml:space="preserve">   </w:t>
            </w:r>
          </w:p>
        </w:tc>
      </w:tr>
      <w:tr w:rsidR="00B66616" w14:paraId="512DED47" w14:textId="77777777" w:rsidTr="00C87140">
        <w:trPr>
          <w:trHeight w:val="719"/>
        </w:trPr>
        <w:tc>
          <w:tcPr>
            <w:tcW w:w="5238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AEB576" w14:textId="29BE4EE0" w:rsidR="00B66616" w:rsidRPr="0096298F" w:rsidRDefault="00B66616" w:rsidP="0096298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>Resans ändamål:</w:t>
            </w:r>
          </w:p>
          <w:p w14:paraId="427452FF" w14:textId="77777777" w:rsidR="00B66616" w:rsidRDefault="00390D6C" w:rsidP="0096298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3A0E665" w14:textId="77777777" w:rsidR="00B66616" w:rsidRPr="0096298F" w:rsidRDefault="00B66616" w:rsidP="0096298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>Förrättningsställe:</w:t>
            </w:r>
          </w:p>
          <w:p w14:paraId="4EB3576E" w14:textId="77777777" w:rsidR="00391C96" w:rsidRPr="0096298F" w:rsidRDefault="00390D6C" w:rsidP="0096298F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28FF" w14:paraId="1ABB166F" w14:textId="77777777" w:rsidTr="000F1302">
        <w:trPr>
          <w:trHeight w:val="857"/>
        </w:trPr>
        <w:tc>
          <w:tcPr>
            <w:tcW w:w="337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F4A038" w14:textId="20BDDCBA" w:rsidR="00D228FF" w:rsidRPr="00C87140" w:rsidRDefault="00D228FF" w:rsidP="0096298F">
            <w:pPr>
              <w:rPr>
                <w:b/>
                <w:sz w:val="20"/>
                <w:szCs w:val="20"/>
              </w:rPr>
            </w:pPr>
            <w:r w:rsidRPr="00C87140">
              <w:rPr>
                <w:b/>
                <w:sz w:val="20"/>
                <w:szCs w:val="20"/>
              </w:rPr>
              <w:t>Resan började</w:t>
            </w:r>
            <w:r w:rsidR="00C037E5">
              <w:rPr>
                <w:b/>
                <w:sz w:val="20"/>
                <w:szCs w:val="20"/>
              </w:rPr>
              <w:t>*</w:t>
            </w:r>
          </w:p>
          <w:p w14:paraId="68B385F8" w14:textId="77777777" w:rsidR="00D228FF" w:rsidRPr="00FB5CF8" w:rsidRDefault="00390D6C" w:rsidP="0096298F">
            <w:r w:rsidRPr="00FB5CF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5CF8">
              <w:instrText xml:space="preserve"> FORMTEXT </w:instrText>
            </w:r>
            <w:r w:rsidRPr="00FB5CF8">
              <w:fldChar w:fldCharType="separate"/>
            </w:r>
            <w:r w:rsidRPr="00FB5CF8">
              <w:rPr>
                <w:noProof/>
              </w:rPr>
              <w:t> </w:t>
            </w:r>
            <w:r w:rsidRPr="00FB5CF8">
              <w:rPr>
                <w:noProof/>
              </w:rPr>
              <w:t> </w:t>
            </w:r>
            <w:r w:rsidRPr="00FB5CF8">
              <w:rPr>
                <w:noProof/>
              </w:rPr>
              <w:t> </w:t>
            </w:r>
            <w:r w:rsidRPr="00FB5CF8">
              <w:rPr>
                <w:noProof/>
              </w:rPr>
              <w:t> </w:t>
            </w:r>
            <w:r w:rsidRPr="00FB5CF8">
              <w:rPr>
                <w:noProof/>
              </w:rPr>
              <w:t> </w:t>
            </w:r>
            <w:r w:rsidRPr="00FB5CF8"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275E13" w14:textId="06205086" w:rsidR="00D228FF" w:rsidRPr="00C87140" w:rsidRDefault="00D228FF" w:rsidP="0096298F">
            <w:pPr>
              <w:rPr>
                <w:b/>
                <w:sz w:val="20"/>
                <w:szCs w:val="20"/>
              </w:rPr>
            </w:pPr>
            <w:r w:rsidRPr="00C87140">
              <w:rPr>
                <w:b/>
                <w:sz w:val="20"/>
                <w:szCs w:val="20"/>
              </w:rPr>
              <w:t>Klockslag</w:t>
            </w:r>
            <w:r w:rsidR="00C037E5">
              <w:rPr>
                <w:b/>
                <w:sz w:val="20"/>
                <w:szCs w:val="20"/>
              </w:rPr>
              <w:t>*</w:t>
            </w:r>
          </w:p>
          <w:p w14:paraId="6350D6B7" w14:textId="77777777" w:rsidR="00D228FF" w:rsidRPr="00FB5CF8" w:rsidRDefault="00390D6C" w:rsidP="0096298F">
            <w:r w:rsidRPr="00FB5CF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5CF8">
              <w:instrText xml:space="preserve"> FORMTEXT </w:instrText>
            </w:r>
            <w:r w:rsidRPr="00FB5CF8">
              <w:fldChar w:fldCharType="separate"/>
            </w:r>
            <w:r w:rsidRPr="00FB5CF8">
              <w:rPr>
                <w:noProof/>
              </w:rPr>
              <w:t> </w:t>
            </w:r>
            <w:r w:rsidRPr="00FB5CF8">
              <w:rPr>
                <w:noProof/>
              </w:rPr>
              <w:t> </w:t>
            </w:r>
            <w:r w:rsidRPr="00FB5CF8">
              <w:rPr>
                <w:noProof/>
              </w:rPr>
              <w:t> </w:t>
            </w:r>
            <w:r w:rsidRPr="00FB5CF8">
              <w:rPr>
                <w:noProof/>
              </w:rPr>
              <w:t> </w:t>
            </w:r>
            <w:r w:rsidRPr="00FB5CF8">
              <w:rPr>
                <w:noProof/>
              </w:rPr>
              <w:t> </w:t>
            </w:r>
            <w:r w:rsidRPr="00FB5CF8">
              <w:fldChar w:fldCharType="end"/>
            </w:r>
          </w:p>
        </w:tc>
        <w:tc>
          <w:tcPr>
            <w:tcW w:w="32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4A2630" w14:textId="59DCC938" w:rsidR="00D228FF" w:rsidRPr="00C87140" w:rsidRDefault="00D228FF" w:rsidP="0096298F">
            <w:pPr>
              <w:rPr>
                <w:b/>
                <w:sz w:val="20"/>
                <w:szCs w:val="20"/>
              </w:rPr>
            </w:pPr>
            <w:r w:rsidRPr="00C87140">
              <w:rPr>
                <w:b/>
                <w:sz w:val="20"/>
                <w:szCs w:val="20"/>
              </w:rPr>
              <w:t>Resan slutade</w:t>
            </w:r>
            <w:r w:rsidR="00C037E5">
              <w:rPr>
                <w:b/>
                <w:sz w:val="20"/>
                <w:szCs w:val="20"/>
              </w:rPr>
              <w:t>*</w:t>
            </w:r>
          </w:p>
          <w:p w14:paraId="4AA7D501" w14:textId="77777777" w:rsidR="00D228FF" w:rsidRPr="00FB5CF8" w:rsidRDefault="00390D6C" w:rsidP="0096298F">
            <w:r w:rsidRPr="00FB5CF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5CF8">
              <w:instrText xml:space="preserve"> FORMTEXT </w:instrText>
            </w:r>
            <w:r w:rsidRPr="00FB5CF8">
              <w:fldChar w:fldCharType="separate"/>
            </w:r>
            <w:r w:rsidRPr="00FB5CF8">
              <w:rPr>
                <w:noProof/>
              </w:rPr>
              <w:t> </w:t>
            </w:r>
            <w:r w:rsidRPr="00FB5CF8">
              <w:rPr>
                <w:noProof/>
              </w:rPr>
              <w:t> </w:t>
            </w:r>
            <w:r w:rsidRPr="00FB5CF8">
              <w:rPr>
                <w:noProof/>
              </w:rPr>
              <w:t> </w:t>
            </w:r>
            <w:r w:rsidRPr="00FB5CF8">
              <w:rPr>
                <w:noProof/>
              </w:rPr>
              <w:t> </w:t>
            </w:r>
            <w:r w:rsidRPr="00FB5CF8">
              <w:rPr>
                <w:noProof/>
              </w:rPr>
              <w:t> </w:t>
            </w:r>
            <w:r w:rsidRPr="00FB5CF8">
              <w:fldChar w:fldCharType="end"/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3A371D7" w14:textId="36A1022A" w:rsidR="00D228FF" w:rsidRPr="00C87140" w:rsidRDefault="00D228FF" w:rsidP="0096298F">
            <w:pPr>
              <w:rPr>
                <w:b/>
                <w:sz w:val="20"/>
                <w:szCs w:val="20"/>
              </w:rPr>
            </w:pPr>
            <w:r w:rsidRPr="00C87140">
              <w:rPr>
                <w:b/>
                <w:sz w:val="20"/>
                <w:szCs w:val="20"/>
              </w:rPr>
              <w:t>Klockslag</w:t>
            </w:r>
            <w:r w:rsidR="00C037E5">
              <w:rPr>
                <w:b/>
                <w:sz w:val="20"/>
                <w:szCs w:val="20"/>
              </w:rPr>
              <w:t>*</w:t>
            </w:r>
          </w:p>
          <w:p w14:paraId="5052FCDA" w14:textId="77777777" w:rsidR="00D228FF" w:rsidRPr="00FB5CF8" w:rsidRDefault="00390D6C" w:rsidP="0096298F">
            <w:r w:rsidRPr="00FB5CF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5CF8">
              <w:instrText xml:space="preserve"> FORMTEXT </w:instrText>
            </w:r>
            <w:r w:rsidRPr="00FB5CF8">
              <w:fldChar w:fldCharType="separate"/>
            </w:r>
            <w:r w:rsidRPr="00FB5CF8">
              <w:rPr>
                <w:noProof/>
              </w:rPr>
              <w:t> </w:t>
            </w:r>
            <w:r w:rsidRPr="00FB5CF8">
              <w:rPr>
                <w:noProof/>
              </w:rPr>
              <w:t> </w:t>
            </w:r>
            <w:r w:rsidRPr="00FB5CF8">
              <w:rPr>
                <w:noProof/>
              </w:rPr>
              <w:t> </w:t>
            </w:r>
            <w:r w:rsidRPr="00FB5CF8">
              <w:rPr>
                <w:noProof/>
              </w:rPr>
              <w:t> </w:t>
            </w:r>
            <w:r w:rsidRPr="00FB5CF8">
              <w:rPr>
                <w:noProof/>
              </w:rPr>
              <w:t> </w:t>
            </w:r>
            <w:r w:rsidRPr="00FB5CF8">
              <w:fldChar w:fldCharType="end"/>
            </w:r>
          </w:p>
        </w:tc>
      </w:tr>
      <w:tr w:rsidR="00B66616" w14:paraId="6687804C" w14:textId="77777777" w:rsidTr="00000291">
        <w:trPr>
          <w:trHeight w:val="843"/>
        </w:trPr>
        <w:tc>
          <w:tcPr>
            <w:tcW w:w="2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584EA2" w14:textId="77777777" w:rsidR="00B66616" w:rsidRPr="0096298F" w:rsidRDefault="00B66616" w:rsidP="0096298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>Kallad av:</w:t>
            </w:r>
          </w:p>
          <w:p w14:paraId="54CD5A11" w14:textId="77777777" w:rsidR="00B66616" w:rsidRDefault="00390D6C" w:rsidP="0096298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052760" w14:textId="07980EF2" w:rsidR="00391C96" w:rsidRPr="009E019F" w:rsidRDefault="00702D55" w:rsidP="0096298F">
            <w:pPr>
              <w:rPr>
                <w:b/>
                <w:color w:val="FF0000"/>
                <w:sz w:val="20"/>
                <w:szCs w:val="20"/>
              </w:rPr>
            </w:pPr>
            <w:r w:rsidRPr="009E019F">
              <w:rPr>
                <w:b/>
                <w:color w:val="FF0000"/>
                <w:sz w:val="20"/>
                <w:szCs w:val="20"/>
              </w:rPr>
              <w:t>E-post</w:t>
            </w:r>
          </w:p>
          <w:p w14:paraId="11C4689E" w14:textId="77777777" w:rsidR="00702D55" w:rsidRPr="0096298F" w:rsidRDefault="00702D55" w:rsidP="0096298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EE279A" w14:textId="77777777" w:rsidR="00B66616" w:rsidRPr="0096298F" w:rsidRDefault="00B66616" w:rsidP="0096298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>Kostnadsbärare</w:t>
            </w:r>
            <w:r w:rsidR="00DC3CBD" w:rsidRPr="0096298F">
              <w:rPr>
                <w:sz w:val="18"/>
                <w:szCs w:val="18"/>
              </w:rPr>
              <w:t>:</w:t>
            </w:r>
          </w:p>
          <w:p w14:paraId="69720D3E" w14:textId="77777777" w:rsidR="00391C96" w:rsidRPr="0096298F" w:rsidRDefault="00390D6C" w:rsidP="0096298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772FC9B" w14:textId="77777777" w:rsidR="00B66616" w:rsidRPr="0096298F" w:rsidRDefault="00B66616" w:rsidP="0096298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>Kostnadsställe</w:t>
            </w:r>
            <w:r w:rsidR="00DC3CBD" w:rsidRPr="0096298F">
              <w:rPr>
                <w:sz w:val="18"/>
                <w:szCs w:val="18"/>
              </w:rPr>
              <w:t>:</w:t>
            </w:r>
          </w:p>
          <w:p w14:paraId="7151B487" w14:textId="77777777" w:rsidR="00391C96" w:rsidRPr="0096298F" w:rsidRDefault="00390D6C" w:rsidP="0096298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07E5" w14:paraId="571AEBD3" w14:textId="77777777" w:rsidTr="00C87140">
        <w:trPr>
          <w:trHeight w:val="890"/>
        </w:trPr>
        <w:tc>
          <w:tcPr>
            <w:tcW w:w="6840" w:type="dxa"/>
            <w:gridSpan w:val="7"/>
            <w:tcBorders>
              <w:top w:val="single" w:sz="2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</w:tcPr>
          <w:p w14:paraId="7751DB1E" w14:textId="77777777" w:rsidR="00F107E5" w:rsidRPr="0096298F" w:rsidRDefault="00F107E5" w:rsidP="0096298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 xml:space="preserve">Bankkontonummer </w:t>
            </w:r>
            <w:proofErr w:type="spellStart"/>
            <w:r w:rsidRPr="0096298F">
              <w:rPr>
                <w:sz w:val="18"/>
                <w:szCs w:val="18"/>
              </w:rPr>
              <w:t>inkl</w:t>
            </w:r>
            <w:proofErr w:type="spellEnd"/>
            <w:r w:rsidRPr="0096298F">
              <w:rPr>
                <w:sz w:val="18"/>
                <w:szCs w:val="18"/>
              </w:rPr>
              <w:t xml:space="preserve"> </w:t>
            </w:r>
            <w:proofErr w:type="spellStart"/>
            <w:r w:rsidRPr="0096298F">
              <w:rPr>
                <w:sz w:val="18"/>
                <w:szCs w:val="18"/>
              </w:rPr>
              <w:t>clearingnr</w:t>
            </w:r>
            <w:proofErr w:type="spellEnd"/>
            <w:r w:rsidRPr="0096298F">
              <w:rPr>
                <w:sz w:val="18"/>
                <w:szCs w:val="18"/>
              </w:rPr>
              <w:t>/plusgiro:</w:t>
            </w:r>
          </w:p>
          <w:p w14:paraId="1A50033D" w14:textId="77777777" w:rsidR="00F107E5" w:rsidRPr="0096298F" w:rsidRDefault="00F107E5" w:rsidP="0096298F">
            <w:pPr>
              <w:rPr>
                <w:sz w:val="18"/>
                <w:szCs w:val="18"/>
              </w:rPr>
            </w:pPr>
          </w:p>
          <w:p w14:paraId="0A990006" w14:textId="77777777" w:rsidR="00F107E5" w:rsidRPr="00FB5CF8" w:rsidRDefault="00F107E5" w:rsidP="00FB5CF8">
            <w:r w:rsidRPr="00FB5CF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B5CF8">
              <w:instrText xml:space="preserve"> FORMTEXT </w:instrText>
            </w:r>
            <w:r w:rsidRPr="00FB5CF8">
              <w:fldChar w:fldCharType="separate"/>
            </w:r>
            <w:r w:rsidR="00FB5CF8" w:rsidRPr="00FB5CF8">
              <w:rPr>
                <w:noProof/>
              </w:rPr>
              <w:t>     </w:t>
            </w:r>
            <w:r w:rsidRPr="00FB5CF8">
              <w:fldChar w:fldCharType="end"/>
            </w:r>
            <w:bookmarkEnd w:id="1"/>
          </w:p>
        </w:tc>
        <w:tc>
          <w:tcPr>
            <w:tcW w:w="4068" w:type="dxa"/>
            <w:gridSpan w:val="5"/>
            <w:tcBorders>
              <w:top w:val="single" w:sz="2" w:space="0" w:color="auto"/>
              <w:left w:val="single" w:sz="4" w:space="0" w:color="auto"/>
              <w:bottom w:val="single" w:sz="18" w:space="0" w:color="FF0000"/>
            </w:tcBorders>
            <w:shd w:val="clear" w:color="auto" w:fill="auto"/>
          </w:tcPr>
          <w:p w14:paraId="2AA296E2" w14:textId="77777777" w:rsidR="00F107E5" w:rsidRPr="0096298F" w:rsidRDefault="00F107E5" w:rsidP="0096298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>Avdelning/sektion/klubb</w:t>
            </w:r>
            <w:r w:rsidR="000550C3" w:rsidRPr="0096298F">
              <w:rPr>
                <w:sz w:val="18"/>
                <w:szCs w:val="18"/>
              </w:rPr>
              <w:br/>
            </w:r>
          </w:p>
          <w:p w14:paraId="3A83387D" w14:textId="77777777" w:rsidR="00F107E5" w:rsidRPr="00FB5CF8" w:rsidRDefault="000550C3" w:rsidP="00FB5CF8">
            <w:r w:rsidRPr="00FB5CF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5CF8">
              <w:instrText xml:space="preserve"> FORMTEXT </w:instrText>
            </w:r>
            <w:r w:rsidRPr="00FB5CF8">
              <w:fldChar w:fldCharType="separate"/>
            </w:r>
            <w:r w:rsidR="00FB5CF8" w:rsidRPr="00FB5CF8">
              <w:rPr>
                <w:noProof/>
              </w:rPr>
              <w:t>     </w:t>
            </w:r>
            <w:r w:rsidRPr="00FB5CF8">
              <w:fldChar w:fldCharType="end"/>
            </w:r>
          </w:p>
        </w:tc>
      </w:tr>
      <w:tr w:rsidR="00671C5B" w14:paraId="1C328E1F" w14:textId="77777777" w:rsidTr="0096298F">
        <w:trPr>
          <w:trHeight w:val="430"/>
        </w:trPr>
        <w:tc>
          <w:tcPr>
            <w:tcW w:w="10908" w:type="dxa"/>
            <w:gridSpan w:val="12"/>
            <w:tcBorders>
              <w:top w:val="single" w:sz="2" w:space="0" w:color="auto"/>
              <w:bottom w:val="single" w:sz="18" w:space="0" w:color="FF0000"/>
            </w:tcBorders>
            <w:shd w:val="clear" w:color="auto" w:fill="auto"/>
          </w:tcPr>
          <w:p w14:paraId="2EA73834" w14:textId="77777777" w:rsidR="009E019F" w:rsidRDefault="00C87140" w:rsidP="009629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För mer information om din reseräkning, kontakta utbildnings/konferens ansvarig.</w:t>
            </w:r>
          </w:p>
          <w:p w14:paraId="61E7CF46" w14:textId="77777777" w:rsidR="00C037E5" w:rsidRPr="007348BD" w:rsidRDefault="008B2F50" w:rsidP="00F96BB7">
            <w:pPr>
              <w:rPr>
                <w:i/>
                <w:iCs/>
                <w:sz w:val="20"/>
                <w:szCs w:val="20"/>
              </w:rPr>
            </w:pPr>
            <w:r w:rsidRPr="007348BD">
              <w:rPr>
                <w:i/>
                <w:iCs/>
                <w:sz w:val="20"/>
                <w:szCs w:val="20"/>
              </w:rPr>
              <w:t xml:space="preserve">Viktigt att alla ovanstående rutor fylls i för att rätt ersättning ska betalas ut. </w:t>
            </w:r>
          </w:p>
          <w:p w14:paraId="5625D48A" w14:textId="77777777" w:rsidR="00D650E2" w:rsidRDefault="008B2F50" w:rsidP="00F96BB7">
            <w:pPr>
              <w:rPr>
                <w:sz w:val="20"/>
                <w:szCs w:val="20"/>
              </w:rPr>
            </w:pPr>
            <w:r w:rsidRPr="00C037E5">
              <w:rPr>
                <w:sz w:val="20"/>
                <w:szCs w:val="20"/>
              </w:rPr>
              <w:t xml:space="preserve">*Hur mycket traktamente som utgår styrs av tiden som förrättningen tagit i anspråk. </w:t>
            </w:r>
          </w:p>
          <w:p w14:paraId="1C067C47" w14:textId="2C80F500" w:rsidR="00956486" w:rsidRDefault="008B2F50" w:rsidP="00F96BB7">
            <w:pPr>
              <w:rPr>
                <w:sz w:val="20"/>
                <w:szCs w:val="20"/>
              </w:rPr>
            </w:pPr>
            <w:r w:rsidRPr="00C037E5">
              <w:rPr>
                <w:sz w:val="20"/>
                <w:szCs w:val="20"/>
              </w:rPr>
              <w:t xml:space="preserve">Traktamente betalas ut enligt </w:t>
            </w:r>
            <w:proofErr w:type="gramStart"/>
            <w:r w:rsidRPr="00C037E5">
              <w:rPr>
                <w:sz w:val="20"/>
                <w:szCs w:val="20"/>
              </w:rPr>
              <w:t>STs</w:t>
            </w:r>
            <w:proofErr w:type="gramEnd"/>
            <w:r w:rsidRPr="00C037E5">
              <w:rPr>
                <w:sz w:val="20"/>
                <w:szCs w:val="20"/>
              </w:rPr>
              <w:t xml:space="preserve"> resereglemente och är du förtroendevalda hittar du dessa på STs hemsida: </w:t>
            </w:r>
            <w:r w:rsidR="00956486">
              <w:t xml:space="preserve"> </w:t>
            </w:r>
            <w:hyperlink r:id="rId7" w:history="1">
              <w:r w:rsidR="00956486" w:rsidRPr="00D937BF">
                <w:rPr>
                  <w:rStyle w:val="Hyperlnk"/>
                  <w:sz w:val="20"/>
                  <w:szCs w:val="20"/>
                </w:rPr>
                <w:t>https://st.org/minasidor/fortroendevald/verktyg/ersattning-och-rabatter</w:t>
              </w:r>
            </w:hyperlink>
          </w:p>
          <w:p w14:paraId="71DCEAC2" w14:textId="2124CE2E" w:rsidR="00BD06AF" w:rsidRDefault="008B2F50" w:rsidP="00F96BB7">
            <w:pPr>
              <w:rPr>
                <w:sz w:val="20"/>
                <w:szCs w:val="20"/>
              </w:rPr>
            </w:pPr>
            <w:r w:rsidRPr="00C037E5">
              <w:rPr>
                <w:sz w:val="20"/>
                <w:szCs w:val="20"/>
              </w:rPr>
              <w:t>Vi tillämpar bestämmelserna i det statliga villkorsavtalet.</w:t>
            </w:r>
          </w:p>
          <w:p w14:paraId="2DE98A6D" w14:textId="77777777" w:rsidR="00BD06AF" w:rsidRPr="007348BD" w:rsidRDefault="008B2F50" w:rsidP="00F96BB7">
            <w:pPr>
              <w:rPr>
                <w:b/>
                <w:bCs/>
                <w:sz w:val="22"/>
                <w:szCs w:val="22"/>
              </w:rPr>
            </w:pPr>
            <w:r w:rsidRPr="007348BD">
              <w:rPr>
                <w:b/>
                <w:bCs/>
                <w:sz w:val="22"/>
                <w:szCs w:val="22"/>
              </w:rPr>
              <w:t>Reseräkning bör skickas in inom 3 månader efter företagen resa.</w:t>
            </w:r>
          </w:p>
          <w:p w14:paraId="76441866" w14:textId="79605799" w:rsidR="007348BD" w:rsidRDefault="008B2F50" w:rsidP="00F96BB7">
            <w:pPr>
              <w:rPr>
                <w:sz w:val="20"/>
                <w:szCs w:val="20"/>
              </w:rPr>
            </w:pPr>
            <w:r w:rsidRPr="007348BD">
              <w:rPr>
                <w:color w:val="FF0000"/>
                <w:sz w:val="20"/>
                <w:szCs w:val="20"/>
              </w:rPr>
              <w:t xml:space="preserve">Original av denna reseräkning </w:t>
            </w:r>
            <w:r w:rsidR="0085136B">
              <w:rPr>
                <w:color w:val="FF0000"/>
                <w:sz w:val="20"/>
                <w:szCs w:val="20"/>
              </w:rPr>
              <w:t xml:space="preserve">och kvitto </w:t>
            </w:r>
            <w:r w:rsidRPr="007348BD">
              <w:rPr>
                <w:color w:val="FF0000"/>
                <w:sz w:val="20"/>
                <w:szCs w:val="20"/>
              </w:rPr>
              <w:t xml:space="preserve">skickas in med vanlig post till: </w:t>
            </w:r>
          </w:p>
          <w:p w14:paraId="2DEDF090" w14:textId="0C8AB0A5" w:rsidR="00822CBC" w:rsidRPr="00F858E8" w:rsidRDefault="008B2F50" w:rsidP="00F96BB7">
            <w:pPr>
              <w:rPr>
                <w:sz w:val="20"/>
                <w:szCs w:val="20"/>
              </w:rPr>
            </w:pPr>
            <w:r w:rsidRPr="00C037E5">
              <w:rPr>
                <w:sz w:val="20"/>
                <w:szCs w:val="20"/>
              </w:rPr>
              <w:t>Fackförbundet ST, Att: ES, Box 5308, 10247 Stockhol</w:t>
            </w:r>
            <w:r w:rsidR="007348BD">
              <w:rPr>
                <w:sz w:val="20"/>
                <w:szCs w:val="20"/>
              </w:rPr>
              <w:t>m.</w:t>
            </w:r>
          </w:p>
        </w:tc>
      </w:tr>
    </w:tbl>
    <w:p w14:paraId="5A82EB84" w14:textId="77777777" w:rsidR="0096298F" w:rsidRPr="0096298F" w:rsidRDefault="0096298F" w:rsidP="0096298F">
      <w:pPr>
        <w:rPr>
          <w:vanish/>
        </w:rPr>
      </w:pPr>
    </w:p>
    <w:tbl>
      <w:tblPr>
        <w:tblW w:w="1104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260"/>
        <w:gridCol w:w="1260"/>
        <w:gridCol w:w="540"/>
        <w:gridCol w:w="900"/>
        <w:gridCol w:w="360"/>
        <w:gridCol w:w="720"/>
        <w:gridCol w:w="1260"/>
        <w:gridCol w:w="2407"/>
      </w:tblGrid>
      <w:tr w:rsidR="00F107E5" w14:paraId="3651EE33" w14:textId="77777777" w:rsidTr="000F1302">
        <w:tc>
          <w:tcPr>
            <w:tcW w:w="5400" w:type="dxa"/>
            <w:gridSpan w:val="4"/>
            <w:shd w:val="clear" w:color="auto" w:fill="auto"/>
          </w:tcPr>
          <w:p w14:paraId="6B91FFE4" w14:textId="77777777" w:rsidR="00F107E5" w:rsidRPr="0096298F" w:rsidRDefault="00F107E5" w:rsidP="002F000F">
            <w:pPr>
              <w:rPr>
                <w:b/>
              </w:rPr>
            </w:pPr>
            <w:r w:rsidRPr="0096298F">
              <w:rPr>
                <w:b/>
              </w:rPr>
              <w:t>Ersättningar</w:t>
            </w:r>
          </w:p>
        </w:tc>
        <w:tc>
          <w:tcPr>
            <w:tcW w:w="900" w:type="dxa"/>
            <w:shd w:val="clear" w:color="auto" w:fill="auto"/>
          </w:tcPr>
          <w:p w14:paraId="5B12BEF8" w14:textId="77777777" w:rsidR="00F107E5" w:rsidRPr="0096298F" w:rsidRDefault="00F107E5" w:rsidP="00F107E5">
            <w:pPr>
              <w:rPr>
                <w:b/>
              </w:rPr>
            </w:pPr>
            <w:r w:rsidRPr="0096298F">
              <w:rPr>
                <w:sz w:val="18"/>
                <w:szCs w:val="18"/>
              </w:rPr>
              <w:t>a-pris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793514B8" w14:textId="77777777" w:rsidR="00F107E5" w:rsidRPr="0096298F" w:rsidRDefault="00F107E5" w:rsidP="002F000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>Antal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14:paraId="0468D4E1" w14:textId="77777777" w:rsidR="00F107E5" w:rsidRPr="0096298F" w:rsidRDefault="00780222" w:rsidP="002F000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>Totalsumma:</w:t>
            </w:r>
          </w:p>
        </w:tc>
        <w:tc>
          <w:tcPr>
            <w:tcW w:w="2407" w:type="dxa"/>
            <w:vMerge w:val="restart"/>
            <w:shd w:val="pct10" w:color="auto" w:fill="auto"/>
          </w:tcPr>
          <w:p w14:paraId="44BB5CEE" w14:textId="77777777" w:rsidR="00F107E5" w:rsidRPr="0096298F" w:rsidRDefault="009E019F" w:rsidP="002F0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ST:s N</w:t>
            </w:r>
            <w:r w:rsidR="00F107E5" w:rsidRPr="0096298F">
              <w:rPr>
                <w:sz w:val="18"/>
                <w:szCs w:val="18"/>
              </w:rPr>
              <w:t>oteringar</w:t>
            </w:r>
          </w:p>
          <w:p w14:paraId="62E90235" w14:textId="77777777" w:rsidR="00F107E5" w:rsidRDefault="00F107E5" w:rsidP="002F000F"/>
          <w:p w14:paraId="20068CBD" w14:textId="77777777" w:rsidR="00F107E5" w:rsidRPr="0096298F" w:rsidRDefault="00F107E5" w:rsidP="002F000F">
            <w:pPr>
              <w:rPr>
                <w:sz w:val="18"/>
                <w:szCs w:val="18"/>
              </w:rPr>
            </w:pPr>
          </w:p>
        </w:tc>
      </w:tr>
      <w:tr w:rsidR="00C631D4" w14:paraId="549090CF" w14:textId="77777777" w:rsidTr="000F1302">
        <w:tc>
          <w:tcPr>
            <w:tcW w:w="5400" w:type="dxa"/>
            <w:gridSpan w:val="4"/>
            <w:shd w:val="clear" w:color="auto" w:fill="auto"/>
          </w:tcPr>
          <w:p w14:paraId="002BF592" w14:textId="77777777" w:rsidR="00C631D4" w:rsidRPr="0096298F" w:rsidRDefault="00C631D4" w:rsidP="00F107E5">
            <w:pPr>
              <w:rPr>
                <w:sz w:val="20"/>
                <w:szCs w:val="20"/>
              </w:rPr>
            </w:pPr>
            <w:r w:rsidRPr="0096298F">
              <w:rPr>
                <w:sz w:val="20"/>
                <w:szCs w:val="20"/>
              </w:rPr>
              <w:t>Nattraktamente skattefritt</w:t>
            </w:r>
          </w:p>
          <w:p w14:paraId="317889C1" w14:textId="77777777" w:rsidR="00C631D4" w:rsidRPr="0096298F" w:rsidRDefault="00C631D4" w:rsidP="00F107E5">
            <w:pPr>
              <w:rPr>
                <w:sz w:val="20"/>
                <w:szCs w:val="20"/>
              </w:rPr>
            </w:pPr>
            <w:r w:rsidRPr="0096298F">
              <w:rPr>
                <w:sz w:val="20"/>
                <w:szCs w:val="20"/>
              </w:rPr>
              <w:t>(Betalas ut vid privatboende)</w:t>
            </w:r>
          </w:p>
        </w:tc>
        <w:tc>
          <w:tcPr>
            <w:tcW w:w="900" w:type="dxa"/>
            <w:shd w:val="clear" w:color="auto" w:fill="auto"/>
          </w:tcPr>
          <w:p w14:paraId="78496EED" w14:textId="3EBFFE51" w:rsidR="00C631D4" w:rsidRPr="0096298F" w:rsidRDefault="00C631D4">
            <w:pPr>
              <w:rPr>
                <w:sz w:val="20"/>
                <w:szCs w:val="20"/>
              </w:rPr>
            </w:pPr>
          </w:p>
          <w:p w14:paraId="34318311" w14:textId="77777777" w:rsidR="00C631D4" w:rsidRPr="0096298F" w:rsidRDefault="00C631D4" w:rsidP="00F107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6A7DFE83" w14:textId="77777777" w:rsidR="00C631D4" w:rsidRDefault="00C631D4" w:rsidP="00CD7239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shd w:val="clear" w:color="auto" w:fill="E0E0E0"/>
          </w:tcPr>
          <w:p w14:paraId="7E99D189" w14:textId="77777777" w:rsidR="00C631D4" w:rsidRPr="00780222" w:rsidRDefault="00FB5CF8" w:rsidP="00FB5CF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7" w:type="dxa"/>
            <w:vMerge/>
            <w:shd w:val="pct10" w:color="auto" w:fill="auto"/>
          </w:tcPr>
          <w:p w14:paraId="6E086ED3" w14:textId="77777777" w:rsidR="00C631D4" w:rsidRDefault="00C631D4" w:rsidP="002F000F"/>
        </w:tc>
      </w:tr>
      <w:tr w:rsidR="00C631D4" w14:paraId="072B5E00" w14:textId="77777777" w:rsidTr="000F1302">
        <w:tc>
          <w:tcPr>
            <w:tcW w:w="5400" w:type="dxa"/>
            <w:gridSpan w:val="4"/>
            <w:shd w:val="clear" w:color="auto" w:fill="auto"/>
          </w:tcPr>
          <w:p w14:paraId="49102E4A" w14:textId="77777777" w:rsidR="00C631D4" w:rsidRPr="0096298F" w:rsidRDefault="00C631D4" w:rsidP="00F107E5">
            <w:pPr>
              <w:rPr>
                <w:sz w:val="20"/>
                <w:szCs w:val="20"/>
              </w:rPr>
            </w:pPr>
            <w:r w:rsidRPr="0096298F">
              <w:rPr>
                <w:sz w:val="20"/>
                <w:szCs w:val="20"/>
              </w:rPr>
              <w:t xml:space="preserve">Resekostnader </w:t>
            </w:r>
            <w:r w:rsidRPr="00C87140">
              <w:rPr>
                <w:i/>
                <w:sz w:val="20"/>
                <w:szCs w:val="20"/>
              </w:rPr>
              <w:t>(Enligt bifogade kvitton)</w:t>
            </w:r>
          </w:p>
          <w:p w14:paraId="0CCCA59A" w14:textId="77777777" w:rsidR="00C631D4" w:rsidRPr="0096298F" w:rsidRDefault="00C631D4" w:rsidP="00F10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1F9BAD2" w14:textId="77777777" w:rsidR="00C631D4" w:rsidRPr="0096298F" w:rsidRDefault="00C631D4">
            <w:pPr>
              <w:rPr>
                <w:sz w:val="20"/>
                <w:szCs w:val="20"/>
              </w:rPr>
            </w:pPr>
          </w:p>
          <w:p w14:paraId="0480D4C6" w14:textId="77777777" w:rsidR="00C631D4" w:rsidRPr="0096298F" w:rsidRDefault="00C631D4" w:rsidP="00F107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D6F522C" w14:textId="77777777" w:rsidR="00C631D4" w:rsidRDefault="00C631D4" w:rsidP="00FB5CF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B5CF8" w:rsidRPr="00FB5CF8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1260" w:type="dxa"/>
            <w:shd w:val="clear" w:color="auto" w:fill="E0E0E0"/>
          </w:tcPr>
          <w:p w14:paraId="12B03C33" w14:textId="77777777" w:rsidR="00C631D4" w:rsidRPr="0096298F" w:rsidRDefault="00FB5CF8" w:rsidP="00FB5CF8">
            <w:pPr>
              <w:rPr>
                <w:color w:val="C0C0C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B5CF8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2407" w:type="dxa"/>
            <w:vMerge/>
            <w:shd w:val="pct10" w:color="auto" w:fill="auto"/>
          </w:tcPr>
          <w:p w14:paraId="0E023EAE" w14:textId="77777777" w:rsidR="00C631D4" w:rsidRDefault="00C631D4" w:rsidP="002F000F"/>
        </w:tc>
      </w:tr>
      <w:tr w:rsidR="00C631D4" w14:paraId="6DFDDA68" w14:textId="77777777" w:rsidTr="000F1302">
        <w:trPr>
          <w:trHeight w:val="447"/>
        </w:trPr>
        <w:tc>
          <w:tcPr>
            <w:tcW w:w="5400" w:type="dxa"/>
            <w:gridSpan w:val="4"/>
            <w:shd w:val="clear" w:color="auto" w:fill="auto"/>
          </w:tcPr>
          <w:p w14:paraId="25C1CFBD" w14:textId="77777777" w:rsidR="00C631D4" w:rsidRPr="0096298F" w:rsidRDefault="00C631D4" w:rsidP="00F107E5">
            <w:pPr>
              <w:rPr>
                <w:sz w:val="20"/>
                <w:szCs w:val="20"/>
              </w:rPr>
            </w:pPr>
            <w:r w:rsidRPr="0096298F">
              <w:rPr>
                <w:sz w:val="20"/>
                <w:szCs w:val="20"/>
              </w:rPr>
              <w:t>Hotellkostnader (</w:t>
            </w:r>
            <w:r w:rsidRPr="00C87140">
              <w:rPr>
                <w:i/>
                <w:sz w:val="20"/>
                <w:szCs w:val="20"/>
              </w:rPr>
              <w:t>Enligt bifogade kvitton)</w:t>
            </w:r>
          </w:p>
          <w:p w14:paraId="174B3FCF" w14:textId="77777777" w:rsidR="00C631D4" w:rsidRPr="0096298F" w:rsidRDefault="00C631D4" w:rsidP="002F00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CDB99E1" w14:textId="77777777" w:rsidR="00C631D4" w:rsidRPr="0096298F" w:rsidRDefault="00C631D4">
            <w:pPr>
              <w:rPr>
                <w:sz w:val="20"/>
                <w:szCs w:val="20"/>
              </w:rPr>
            </w:pPr>
          </w:p>
          <w:p w14:paraId="4FAB109F" w14:textId="77777777" w:rsidR="00C631D4" w:rsidRPr="0096298F" w:rsidRDefault="00C631D4" w:rsidP="00F107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0A99354" w14:textId="77777777" w:rsidR="00C631D4" w:rsidRDefault="00FB5CF8" w:rsidP="00FB5CF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B5CF8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14:paraId="3485E91D" w14:textId="77777777" w:rsidR="00C631D4" w:rsidRPr="0096298F" w:rsidRDefault="00FB5CF8" w:rsidP="00FB5CF8">
            <w:pPr>
              <w:rPr>
                <w:color w:val="C0C0C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B5CF8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2407" w:type="dxa"/>
            <w:vMerge/>
            <w:shd w:val="pct10" w:color="auto" w:fill="auto"/>
          </w:tcPr>
          <w:p w14:paraId="104CD115" w14:textId="77777777" w:rsidR="00C631D4" w:rsidRDefault="00C631D4" w:rsidP="002F000F"/>
        </w:tc>
      </w:tr>
      <w:tr w:rsidR="00C631D4" w14:paraId="239A26C6" w14:textId="77777777" w:rsidTr="000F1302">
        <w:tc>
          <w:tcPr>
            <w:tcW w:w="5400" w:type="dxa"/>
            <w:gridSpan w:val="4"/>
            <w:shd w:val="clear" w:color="auto" w:fill="auto"/>
          </w:tcPr>
          <w:p w14:paraId="3EB0C86F" w14:textId="5CF5A1A2" w:rsidR="00C631D4" w:rsidRPr="0096298F" w:rsidRDefault="00C631D4" w:rsidP="00F107E5">
            <w:pPr>
              <w:rPr>
                <w:sz w:val="20"/>
                <w:szCs w:val="20"/>
              </w:rPr>
            </w:pPr>
            <w:r w:rsidRPr="0096298F">
              <w:rPr>
                <w:sz w:val="20"/>
                <w:szCs w:val="20"/>
              </w:rPr>
              <w:t>Egen bil skattefritt, antal</w:t>
            </w:r>
            <w:r w:rsidR="00151775">
              <w:rPr>
                <w:sz w:val="20"/>
                <w:szCs w:val="20"/>
              </w:rPr>
              <w:t xml:space="preserve"> kilometer</w:t>
            </w:r>
          </w:p>
          <w:p w14:paraId="1F061F85" w14:textId="77777777" w:rsidR="00C631D4" w:rsidRPr="0096298F" w:rsidRDefault="00C631D4" w:rsidP="002F00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8F3F8F3" w14:textId="6BA0D10D" w:rsidR="00C631D4" w:rsidRPr="0096298F" w:rsidRDefault="00C631D4">
            <w:pPr>
              <w:rPr>
                <w:sz w:val="20"/>
                <w:szCs w:val="20"/>
              </w:rPr>
            </w:pPr>
          </w:p>
          <w:p w14:paraId="52A24EA1" w14:textId="77777777" w:rsidR="00C631D4" w:rsidRPr="0096298F" w:rsidRDefault="00C631D4" w:rsidP="00F107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37AF53DA" w14:textId="77777777" w:rsidR="00C631D4" w:rsidRDefault="00FB5CF8" w:rsidP="00FB5CF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B5CF8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1260" w:type="dxa"/>
            <w:shd w:val="clear" w:color="auto" w:fill="E0E0E0"/>
          </w:tcPr>
          <w:p w14:paraId="5C30921C" w14:textId="77777777" w:rsidR="00C631D4" w:rsidRPr="0096298F" w:rsidRDefault="00FB5CF8" w:rsidP="00FB5CF8">
            <w:pPr>
              <w:rPr>
                <w:color w:val="C0C0C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B5CF8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2407" w:type="dxa"/>
            <w:vMerge/>
            <w:shd w:val="pct10" w:color="auto" w:fill="auto"/>
          </w:tcPr>
          <w:p w14:paraId="4E6213B0" w14:textId="77777777" w:rsidR="00C631D4" w:rsidRDefault="00C631D4" w:rsidP="002F000F"/>
        </w:tc>
      </w:tr>
      <w:tr w:rsidR="00C631D4" w14:paraId="2F84C65A" w14:textId="77777777" w:rsidTr="000F1302">
        <w:tc>
          <w:tcPr>
            <w:tcW w:w="5400" w:type="dxa"/>
            <w:gridSpan w:val="4"/>
            <w:shd w:val="clear" w:color="auto" w:fill="auto"/>
          </w:tcPr>
          <w:p w14:paraId="6BCE399E" w14:textId="77777777" w:rsidR="00C631D4" w:rsidRPr="0096298F" w:rsidRDefault="00C631D4" w:rsidP="00F107E5">
            <w:pPr>
              <w:rPr>
                <w:sz w:val="20"/>
                <w:szCs w:val="20"/>
              </w:rPr>
            </w:pPr>
            <w:r w:rsidRPr="0096298F">
              <w:rPr>
                <w:sz w:val="20"/>
                <w:szCs w:val="20"/>
              </w:rPr>
              <w:t>Övriga utlägg (</w:t>
            </w:r>
            <w:r w:rsidRPr="00C87140">
              <w:rPr>
                <w:i/>
                <w:sz w:val="20"/>
                <w:szCs w:val="20"/>
              </w:rPr>
              <w:t>Enligt bifogade kvitton</w:t>
            </w:r>
            <w:r w:rsidRPr="0096298F">
              <w:rPr>
                <w:sz w:val="20"/>
                <w:szCs w:val="20"/>
              </w:rPr>
              <w:t xml:space="preserve">) </w:t>
            </w:r>
          </w:p>
          <w:p w14:paraId="61854B5F" w14:textId="77777777" w:rsidR="00C631D4" w:rsidRPr="0096298F" w:rsidRDefault="00C631D4" w:rsidP="00F107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1A967C8" w14:textId="77777777" w:rsidR="00C631D4" w:rsidRPr="0096298F" w:rsidRDefault="00C631D4">
            <w:pPr>
              <w:rPr>
                <w:sz w:val="20"/>
                <w:szCs w:val="20"/>
              </w:rPr>
            </w:pPr>
          </w:p>
          <w:p w14:paraId="6AFF4F8D" w14:textId="77777777" w:rsidR="00C631D4" w:rsidRPr="0096298F" w:rsidRDefault="00C631D4" w:rsidP="00F107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F9BC3A4" w14:textId="77777777" w:rsidR="00C631D4" w:rsidRDefault="00FB5CF8" w:rsidP="00FB5CF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B5CF8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14:paraId="75AD484F" w14:textId="77777777" w:rsidR="00C631D4" w:rsidRPr="0096298F" w:rsidRDefault="00FB5CF8" w:rsidP="00FB5CF8">
            <w:pPr>
              <w:rPr>
                <w:color w:val="C0C0C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B5CF8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2407" w:type="dxa"/>
            <w:vMerge/>
            <w:shd w:val="pct10" w:color="auto" w:fill="auto"/>
          </w:tcPr>
          <w:p w14:paraId="13BC07D2" w14:textId="77777777" w:rsidR="00C631D4" w:rsidRDefault="00C631D4" w:rsidP="002F000F"/>
        </w:tc>
      </w:tr>
      <w:tr w:rsidR="00C631D4" w14:paraId="5FA21BD7" w14:textId="77777777" w:rsidTr="000F1302">
        <w:tc>
          <w:tcPr>
            <w:tcW w:w="5400" w:type="dxa"/>
            <w:gridSpan w:val="4"/>
            <w:shd w:val="clear" w:color="auto" w:fill="auto"/>
          </w:tcPr>
          <w:p w14:paraId="13BA33FA" w14:textId="77777777" w:rsidR="00C631D4" w:rsidRPr="0096298F" w:rsidRDefault="00C631D4" w:rsidP="00CD7239">
            <w:pPr>
              <w:rPr>
                <w:sz w:val="20"/>
                <w:szCs w:val="20"/>
              </w:rPr>
            </w:pPr>
            <w:r w:rsidRPr="0096298F">
              <w:rPr>
                <w:sz w:val="20"/>
                <w:szCs w:val="20"/>
              </w:rPr>
              <w:t>Tjänstledighetsersättning</w:t>
            </w:r>
          </w:p>
          <w:p w14:paraId="6968CA05" w14:textId="77777777" w:rsidR="00C631D4" w:rsidRPr="009F49EF" w:rsidRDefault="00C631D4" w:rsidP="00CD7239">
            <w:pPr>
              <w:rPr>
                <w:b/>
                <w:sz w:val="20"/>
                <w:szCs w:val="20"/>
              </w:rPr>
            </w:pPr>
            <w:r w:rsidRPr="009F49EF">
              <w:rPr>
                <w:b/>
                <w:sz w:val="20"/>
                <w:szCs w:val="20"/>
              </w:rPr>
              <w:t>(</w:t>
            </w:r>
            <w:r w:rsidRPr="009F49EF">
              <w:rPr>
                <w:b/>
                <w:i/>
                <w:sz w:val="20"/>
                <w:szCs w:val="20"/>
              </w:rPr>
              <w:t>Intyg från lönekontoret på löneavdrag måste bifogas)</w:t>
            </w:r>
          </w:p>
        </w:tc>
        <w:tc>
          <w:tcPr>
            <w:tcW w:w="900" w:type="dxa"/>
            <w:shd w:val="clear" w:color="auto" w:fill="auto"/>
          </w:tcPr>
          <w:p w14:paraId="741B179A" w14:textId="77777777" w:rsidR="00C631D4" w:rsidRPr="0096298F" w:rsidRDefault="00C631D4">
            <w:pPr>
              <w:rPr>
                <w:sz w:val="20"/>
                <w:szCs w:val="20"/>
              </w:rPr>
            </w:pPr>
          </w:p>
          <w:p w14:paraId="4E655D77" w14:textId="77777777" w:rsidR="00C631D4" w:rsidRPr="0096298F" w:rsidRDefault="00C631D4" w:rsidP="00F107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21BF7513" w14:textId="77777777" w:rsidR="00C631D4" w:rsidRDefault="00FB5CF8" w:rsidP="00FB5CF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B5CF8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1260" w:type="dxa"/>
            <w:shd w:val="clear" w:color="auto" w:fill="E0E0E0"/>
          </w:tcPr>
          <w:p w14:paraId="48FB2162" w14:textId="77777777" w:rsidR="00C631D4" w:rsidRPr="0096298F" w:rsidRDefault="00FB5CF8" w:rsidP="00FB5CF8">
            <w:pPr>
              <w:rPr>
                <w:color w:val="C0C0C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B5CF8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2407" w:type="dxa"/>
            <w:vMerge/>
            <w:shd w:val="pct10" w:color="auto" w:fill="auto"/>
          </w:tcPr>
          <w:p w14:paraId="653C9161" w14:textId="77777777" w:rsidR="00C631D4" w:rsidRDefault="00C631D4" w:rsidP="002F000F"/>
        </w:tc>
      </w:tr>
      <w:tr w:rsidR="00C631D4" w14:paraId="4474AF56" w14:textId="77777777" w:rsidTr="000F1302">
        <w:tc>
          <w:tcPr>
            <w:tcW w:w="5400" w:type="dxa"/>
            <w:gridSpan w:val="4"/>
            <w:shd w:val="clear" w:color="auto" w:fill="auto"/>
          </w:tcPr>
          <w:p w14:paraId="6912ECA2" w14:textId="77777777" w:rsidR="00C631D4" w:rsidRPr="0096298F" w:rsidRDefault="00C631D4" w:rsidP="00F107E5">
            <w:pPr>
              <w:rPr>
                <w:sz w:val="20"/>
                <w:szCs w:val="20"/>
              </w:rPr>
            </w:pPr>
            <w:r w:rsidRPr="0096298F">
              <w:rPr>
                <w:sz w:val="20"/>
                <w:szCs w:val="20"/>
              </w:rPr>
              <w:t>Sammanträdesarvoden/konsultarvoden</w:t>
            </w:r>
          </w:p>
          <w:p w14:paraId="160CE16A" w14:textId="77777777" w:rsidR="00C631D4" w:rsidRPr="0096298F" w:rsidRDefault="00C631D4" w:rsidP="002F00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7305BD4" w14:textId="77777777" w:rsidR="00C631D4" w:rsidRPr="0096298F" w:rsidRDefault="00C631D4">
            <w:pPr>
              <w:rPr>
                <w:sz w:val="20"/>
                <w:szCs w:val="20"/>
              </w:rPr>
            </w:pPr>
          </w:p>
          <w:p w14:paraId="653F8FF5" w14:textId="77777777" w:rsidR="00C631D4" w:rsidRPr="0096298F" w:rsidRDefault="00C631D4" w:rsidP="00F107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2828FD5" w14:textId="77777777" w:rsidR="00C631D4" w:rsidRDefault="00FB5CF8" w:rsidP="00FB5CF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B5CF8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1260" w:type="dxa"/>
            <w:shd w:val="clear" w:color="auto" w:fill="E0E0E0"/>
          </w:tcPr>
          <w:p w14:paraId="75D4B272" w14:textId="77777777" w:rsidR="00C631D4" w:rsidRPr="0096298F" w:rsidRDefault="00FB5CF8" w:rsidP="00FB5CF8">
            <w:pPr>
              <w:rPr>
                <w:color w:val="C0C0C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B5CF8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2407" w:type="dxa"/>
            <w:vMerge/>
            <w:shd w:val="pct10" w:color="auto" w:fill="auto"/>
          </w:tcPr>
          <w:p w14:paraId="7BCEB7F8" w14:textId="77777777" w:rsidR="00C631D4" w:rsidRDefault="00C631D4" w:rsidP="002F000F"/>
        </w:tc>
      </w:tr>
      <w:tr w:rsidR="000D37A7" w14:paraId="1DFACF0E" w14:textId="77777777" w:rsidTr="000F1302">
        <w:tc>
          <w:tcPr>
            <w:tcW w:w="5400" w:type="dxa"/>
            <w:gridSpan w:val="4"/>
            <w:shd w:val="clear" w:color="auto" w:fill="auto"/>
          </w:tcPr>
          <w:p w14:paraId="4B775507" w14:textId="77777777" w:rsidR="000D37A7" w:rsidRDefault="000D37A7" w:rsidP="00F10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Övrig information:</w:t>
            </w:r>
            <w:r w:rsidR="008D694E">
              <w:rPr>
                <w:sz w:val="20"/>
                <w:szCs w:val="20"/>
              </w:rPr>
              <w:t xml:space="preserve"> (ex antal medpassagerare i bil)</w:t>
            </w:r>
          </w:p>
          <w:p w14:paraId="3C05BEC4" w14:textId="77777777" w:rsidR="000D37A7" w:rsidRPr="0096298F" w:rsidRDefault="009F49EF" w:rsidP="009F4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kr per passagerare.</w:t>
            </w:r>
          </w:p>
        </w:tc>
        <w:tc>
          <w:tcPr>
            <w:tcW w:w="900" w:type="dxa"/>
            <w:shd w:val="clear" w:color="auto" w:fill="auto"/>
          </w:tcPr>
          <w:p w14:paraId="43743B25" w14:textId="77777777" w:rsidR="000D37A7" w:rsidRPr="0096298F" w:rsidRDefault="000D37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D0DE164" w14:textId="77777777" w:rsidR="000D37A7" w:rsidRDefault="00FB5CF8" w:rsidP="00FB5CF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B5CF8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1260" w:type="dxa"/>
            <w:shd w:val="clear" w:color="auto" w:fill="E0E0E0"/>
          </w:tcPr>
          <w:p w14:paraId="788CA931" w14:textId="77777777" w:rsidR="000D37A7" w:rsidRPr="0096298F" w:rsidRDefault="00FB5CF8" w:rsidP="00FB5CF8">
            <w:pPr>
              <w:rPr>
                <w:color w:val="C0C0C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B5CF8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2407" w:type="dxa"/>
            <w:shd w:val="pct10" w:color="auto" w:fill="auto"/>
          </w:tcPr>
          <w:p w14:paraId="4743C445" w14:textId="77777777" w:rsidR="000D37A7" w:rsidRDefault="00822CBC" w:rsidP="002F000F">
            <w:r>
              <w:t>Totalt ersättningar:</w:t>
            </w:r>
          </w:p>
          <w:p w14:paraId="0DCD747E" w14:textId="77777777" w:rsidR="00822CBC" w:rsidRDefault="00822CBC" w:rsidP="002F000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31D4" w14:paraId="72ABF615" w14:textId="77777777" w:rsidTr="000F1302">
        <w:tc>
          <w:tcPr>
            <w:tcW w:w="2340" w:type="dxa"/>
            <w:shd w:val="clear" w:color="auto" w:fill="auto"/>
          </w:tcPr>
          <w:p w14:paraId="39E6184A" w14:textId="77777777" w:rsidR="00C631D4" w:rsidRPr="0096298F" w:rsidRDefault="00C631D4" w:rsidP="002F000F">
            <w:pPr>
              <w:rPr>
                <w:b/>
              </w:rPr>
            </w:pPr>
            <w:r w:rsidRPr="0096298F">
              <w:rPr>
                <w:b/>
              </w:rPr>
              <w:t>Måltidsavdrag:</w:t>
            </w:r>
          </w:p>
          <w:p w14:paraId="4B3E9E4E" w14:textId="77777777" w:rsidR="00C631D4" w:rsidRDefault="00C631D4" w:rsidP="002F000F"/>
        </w:tc>
        <w:tc>
          <w:tcPr>
            <w:tcW w:w="1260" w:type="dxa"/>
            <w:shd w:val="clear" w:color="auto" w:fill="auto"/>
          </w:tcPr>
          <w:p w14:paraId="3C4C04DB" w14:textId="77777777" w:rsidR="00C631D4" w:rsidRPr="0096298F" w:rsidRDefault="00C631D4" w:rsidP="002F000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>Frukost</w:t>
            </w:r>
          </w:p>
          <w:p w14:paraId="4B631C53" w14:textId="77777777" w:rsidR="00C631D4" w:rsidRPr="0096298F" w:rsidRDefault="00C631D4" w:rsidP="002F000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>Antal:</w:t>
            </w:r>
          </w:p>
          <w:p w14:paraId="34428308" w14:textId="77777777" w:rsidR="00C631D4" w:rsidRPr="0096298F" w:rsidRDefault="00C631D4" w:rsidP="002F000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6A98C71" w14:textId="77777777" w:rsidR="00C631D4" w:rsidRPr="0096298F" w:rsidRDefault="00C631D4" w:rsidP="002F000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 xml:space="preserve">Lunch </w:t>
            </w:r>
          </w:p>
          <w:p w14:paraId="617DB047" w14:textId="77777777" w:rsidR="00C631D4" w:rsidRPr="0096298F" w:rsidRDefault="00C631D4" w:rsidP="002F000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>Antal:</w:t>
            </w:r>
          </w:p>
          <w:p w14:paraId="2DE07CEB" w14:textId="77777777" w:rsidR="00C631D4" w:rsidRPr="0096298F" w:rsidRDefault="00C631D4" w:rsidP="002F000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18251725" w14:textId="77777777" w:rsidR="00C631D4" w:rsidRPr="0096298F" w:rsidRDefault="00C631D4" w:rsidP="002F000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>Middag</w:t>
            </w:r>
          </w:p>
          <w:p w14:paraId="61F59CC3" w14:textId="77777777" w:rsidR="00C631D4" w:rsidRPr="0096298F" w:rsidRDefault="00C631D4" w:rsidP="002F000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>Antal:</w:t>
            </w:r>
          </w:p>
          <w:p w14:paraId="268BD921" w14:textId="77777777" w:rsidR="00C631D4" w:rsidRPr="0096298F" w:rsidRDefault="00C631D4" w:rsidP="002F000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7" w:type="dxa"/>
            <w:gridSpan w:val="3"/>
            <w:shd w:val="clear" w:color="auto" w:fill="auto"/>
          </w:tcPr>
          <w:p w14:paraId="5E159D3B" w14:textId="77777777" w:rsidR="00C631D4" w:rsidRDefault="00C631D4" w:rsidP="002F000F">
            <w:r>
              <w:t>Kosten betalas av:</w:t>
            </w:r>
          </w:p>
          <w:p w14:paraId="7E3DBCE4" w14:textId="77777777" w:rsidR="00C631D4" w:rsidRDefault="00C631D4" w:rsidP="002F000F">
            <w:r>
              <w:t xml:space="preserve">    </w:t>
            </w:r>
          </w:p>
          <w:p w14:paraId="21847C94" w14:textId="77777777" w:rsidR="00C631D4" w:rsidRDefault="00C631D4" w:rsidP="002F000F">
            <w:r>
              <w:t xml:space="preserve">ST   </w:t>
            </w:r>
            <w: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ryss6"/>
            <w:r>
              <w:instrText xml:space="preserve"> FORMCHECKBOX </w:instrText>
            </w:r>
            <w:r w:rsidR="00A20E0D">
              <w:fldChar w:fldCharType="separate"/>
            </w:r>
            <w:r>
              <w:fldChar w:fldCharType="end"/>
            </w:r>
            <w:bookmarkEnd w:id="2"/>
            <w:r>
              <w:t xml:space="preserve">                Annan     </w:t>
            </w:r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4"/>
            <w:r>
              <w:instrText xml:space="preserve"> FORMCHECKBOX </w:instrText>
            </w:r>
            <w:r w:rsidR="00A20E0D">
              <w:fldChar w:fldCharType="separate"/>
            </w:r>
            <w:r>
              <w:fldChar w:fldCharType="end"/>
            </w:r>
            <w:bookmarkEnd w:id="3"/>
          </w:p>
        </w:tc>
      </w:tr>
      <w:tr w:rsidR="00C631D4" w14:paraId="2606F65D" w14:textId="77777777" w:rsidTr="000F1302">
        <w:trPr>
          <w:trHeight w:val="775"/>
        </w:trPr>
        <w:tc>
          <w:tcPr>
            <w:tcW w:w="11047" w:type="dxa"/>
            <w:gridSpan w:val="9"/>
            <w:shd w:val="clear" w:color="auto" w:fill="auto"/>
          </w:tcPr>
          <w:p w14:paraId="100835DC" w14:textId="77777777" w:rsidR="00C631D4" w:rsidRDefault="00C631D4" w:rsidP="009F49EF">
            <w:r w:rsidRPr="0096298F">
              <w:rPr>
                <w:b/>
              </w:rPr>
              <w:t>Övriga upplysningar:</w:t>
            </w:r>
            <w:r>
              <w:t xml:space="preserve"> </w:t>
            </w:r>
            <w:r w:rsidRPr="0096298F">
              <w:rPr>
                <w:sz w:val="18"/>
                <w:szCs w:val="18"/>
              </w:rPr>
              <w:t>(Ex. Namn på medpassagerare i egen bil</w:t>
            </w:r>
            <w:r w:rsidR="009F49EF">
              <w:rPr>
                <w:sz w:val="18"/>
                <w:szCs w:val="18"/>
              </w:rPr>
              <w:t>,</w:t>
            </w:r>
            <w:r w:rsidR="008D694E">
              <w:rPr>
                <w:sz w:val="18"/>
                <w:szCs w:val="18"/>
              </w:rPr>
              <w:t>)</w:t>
            </w:r>
            <w:r w:rsidR="008D694E">
              <w:rPr>
                <w:sz w:val="18"/>
                <w:szCs w:val="18"/>
              </w:rPr>
              <w:br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4262586" w14:textId="77777777" w:rsidR="00B66616" w:rsidRDefault="00B66616">
      <w:r>
        <w:t xml:space="preserve">  </w:t>
      </w:r>
    </w:p>
    <w:tbl>
      <w:tblPr>
        <w:tblW w:w="0" w:type="auto"/>
        <w:tblInd w:w="288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24"/>
        <w:gridCol w:w="8456"/>
      </w:tblGrid>
      <w:tr w:rsidR="00B66616" w14:paraId="0237DD0D" w14:textId="77777777" w:rsidTr="000F1302">
        <w:trPr>
          <w:trHeight w:val="1049"/>
        </w:trPr>
        <w:tc>
          <w:tcPr>
            <w:tcW w:w="2524" w:type="dxa"/>
            <w:shd w:val="clear" w:color="auto" w:fill="auto"/>
          </w:tcPr>
          <w:p w14:paraId="767A7A6A" w14:textId="77777777" w:rsidR="00B66616" w:rsidRPr="0096298F" w:rsidRDefault="00B66616" w:rsidP="0096298F">
            <w:pPr>
              <w:ind w:left="149" w:hanging="149"/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>Datum:</w:t>
            </w:r>
          </w:p>
          <w:p w14:paraId="53B734B6" w14:textId="77777777" w:rsidR="00391C96" w:rsidRPr="0096298F" w:rsidRDefault="00391C96" w:rsidP="0096298F">
            <w:pPr>
              <w:ind w:left="149" w:hanging="149"/>
              <w:rPr>
                <w:sz w:val="18"/>
                <w:szCs w:val="18"/>
              </w:rPr>
            </w:pPr>
          </w:p>
        </w:tc>
        <w:tc>
          <w:tcPr>
            <w:tcW w:w="8456" w:type="dxa"/>
            <w:shd w:val="clear" w:color="auto" w:fill="auto"/>
          </w:tcPr>
          <w:p w14:paraId="366DFBDD" w14:textId="77777777" w:rsidR="00B66616" w:rsidRPr="0096298F" w:rsidRDefault="00B66616" w:rsidP="002F000F">
            <w:pPr>
              <w:rPr>
                <w:sz w:val="18"/>
                <w:szCs w:val="18"/>
              </w:rPr>
            </w:pPr>
            <w:r w:rsidRPr="0096298F">
              <w:rPr>
                <w:sz w:val="18"/>
                <w:szCs w:val="18"/>
              </w:rPr>
              <w:t>Namnunderskrift</w:t>
            </w:r>
          </w:p>
          <w:p w14:paraId="34642DA5" w14:textId="77777777" w:rsidR="00B66616" w:rsidRPr="0096298F" w:rsidRDefault="00B66616" w:rsidP="002F000F">
            <w:pPr>
              <w:rPr>
                <w:sz w:val="18"/>
                <w:szCs w:val="18"/>
              </w:rPr>
            </w:pPr>
          </w:p>
        </w:tc>
      </w:tr>
    </w:tbl>
    <w:p w14:paraId="0F86041E" w14:textId="77777777" w:rsidR="00B66616" w:rsidRDefault="007A1C92">
      <w:r>
        <w:t xml:space="preserve"> </w:t>
      </w:r>
    </w:p>
    <w:sectPr w:rsidR="00B66616" w:rsidSect="008D694E">
      <w:headerReference w:type="default" r:id="rId8"/>
      <w:pgSz w:w="11906" w:h="16838"/>
      <w:pgMar w:top="227" w:right="424" w:bottom="232" w:left="142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F2B6" w14:textId="77777777" w:rsidR="00E95062" w:rsidRDefault="00E95062">
      <w:r>
        <w:separator/>
      </w:r>
    </w:p>
  </w:endnote>
  <w:endnote w:type="continuationSeparator" w:id="0">
    <w:p w14:paraId="1D64E454" w14:textId="77777777" w:rsidR="00E95062" w:rsidRDefault="00E9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3180" w14:textId="77777777" w:rsidR="00E95062" w:rsidRDefault="00E95062">
      <w:r>
        <w:separator/>
      </w:r>
    </w:p>
  </w:footnote>
  <w:footnote w:type="continuationSeparator" w:id="0">
    <w:p w14:paraId="66D447D3" w14:textId="77777777" w:rsidR="00E95062" w:rsidRDefault="00E95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D5FA" w14:textId="77777777" w:rsidR="00AC0644" w:rsidRDefault="00AC0644" w:rsidP="00B66616">
    <w:pPr>
      <w:pStyle w:val="Sidhuvud"/>
      <w:jc w:val="center"/>
    </w:pPr>
    <w:r>
      <w:tab/>
    </w:r>
    <w:r w:rsidRPr="00B66616">
      <w:rPr>
        <w:b/>
        <w:sz w:val="32"/>
        <w:szCs w:val="32"/>
      </w:rPr>
      <w:t>Reseräkning</w:t>
    </w:r>
    <w:r>
      <w:tab/>
    </w:r>
    <w:r>
      <w:tab/>
    </w:r>
    <w:r>
      <w:tab/>
    </w:r>
    <w:r w:rsidR="009E019F">
      <w:rPr>
        <w:noProof/>
        <w:lang w:eastAsia="sv-SE"/>
      </w:rPr>
      <w:drawing>
        <wp:inline distT="0" distB="0" distL="0" distR="0" wp14:anchorId="1380D237" wp14:editId="500D506F">
          <wp:extent cx="438150" cy="457200"/>
          <wp:effectExtent l="0" t="0" r="0" b="0"/>
          <wp:docPr id="2" name="Bild 1" descr="huv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v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E5"/>
    <w:rsid w:val="00000291"/>
    <w:rsid w:val="00027747"/>
    <w:rsid w:val="000550C3"/>
    <w:rsid w:val="000D37A7"/>
    <w:rsid w:val="000F1302"/>
    <w:rsid w:val="00151775"/>
    <w:rsid w:val="00153F5C"/>
    <w:rsid w:val="001856A6"/>
    <w:rsid w:val="0021451F"/>
    <w:rsid w:val="002E2D54"/>
    <w:rsid w:val="002F000F"/>
    <w:rsid w:val="00311F8A"/>
    <w:rsid w:val="00390D6C"/>
    <w:rsid w:val="00391C96"/>
    <w:rsid w:val="003B0C4E"/>
    <w:rsid w:val="00425B6C"/>
    <w:rsid w:val="004F204B"/>
    <w:rsid w:val="00656F23"/>
    <w:rsid w:val="0066124E"/>
    <w:rsid w:val="00671C5B"/>
    <w:rsid w:val="006A1BF5"/>
    <w:rsid w:val="006E46BC"/>
    <w:rsid w:val="00702D55"/>
    <w:rsid w:val="007348BD"/>
    <w:rsid w:val="00780222"/>
    <w:rsid w:val="00792604"/>
    <w:rsid w:val="007A1C92"/>
    <w:rsid w:val="007D1AB6"/>
    <w:rsid w:val="00822CBC"/>
    <w:rsid w:val="008402B7"/>
    <w:rsid w:val="0085136B"/>
    <w:rsid w:val="008533F7"/>
    <w:rsid w:val="008B2F50"/>
    <w:rsid w:val="008D346D"/>
    <w:rsid w:val="008D694E"/>
    <w:rsid w:val="009119EC"/>
    <w:rsid w:val="00956486"/>
    <w:rsid w:val="0096298F"/>
    <w:rsid w:val="009E019F"/>
    <w:rsid w:val="009E1EB2"/>
    <w:rsid w:val="009F49EF"/>
    <w:rsid w:val="00A20E0D"/>
    <w:rsid w:val="00A432F6"/>
    <w:rsid w:val="00A53397"/>
    <w:rsid w:val="00AC0644"/>
    <w:rsid w:val="00AE195A"/>
    <w:rsid w:val="00B56FB8"/>
    <w:rsid w:val="00B66616"/>
    <w:rsid w:val="00BD06AF"/>
    <w:rsid w:val="00BD36C0"/>
    <w:rsid w:val="00C037E5"/>
    <w:rsid w:val="00C22341"/>
    <w:rsid w:val="00C631D4"/>
    <w:rsid w:val="00C87140"/>
    <w:rsid w:val="00CD7239"/>
    <w:rsid w:val="00D228FF"/>
    <w:rsid w:val="00D5205B"/>
    <w:rsid w:val="00D650E2"/>
    <w:rsid w:val="00DC3CBD"/>
    <w:rsid w:val="00E95062"/>
    <w:rsid w:val="00EB6C2D"/>
    <w:rsid w:val="00EE14B6"/>
    <w:rsid w:val="00EE1A17"/>
    <w:rsid w:val="00F107E5"/>
    <w:rsid w:val="00F76930"/>
    <w:rsid w:val="00F858E8"/>
    <w:rsid w:val="00F96BB7"/>
    <w:rsid w:val="00FA3786"/>
    <w:rsid w:val="00FB5CF8"/>
    <w:rsid w:val="00F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52168"/>
  <w15:chartTrackingRefBased/>
  <w15:docId w15:val="{077BA6CE-E274-4233-9C0C-04D239B5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6661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66616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6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B66616"/>
    <w:rPr>
      <w:color w:val="0000FF"/>
      <w:u w:val="single"/>
    </w:rPr>
  </w:style>
  <w:style w:type="paragraph" w:styleId="Ballongtext">
    <w:name w:val="Balloon Text"/>
    <w:basedOn w:val="Normal"/>
    <w:semiHidden/>
    <w:rsid w:val="00AC0644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95648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rsid w:val="00956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.org/minasidor/fortroendevald/verktyg/ersattning-och-rabatt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al\Mallar\Reser&#228;kning%20f&#246;r%20f&#246;rtroendevald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Första element och datum" Version="1987"/>
</file>

<file path=customXml/itemProps1.xml><?xml version="1.0" encoding="utf-8"?>
<ds:datastoreItem xmlns:ds="http://schemas.openxmlformats.org/officeDocument/2006/customXml" ds:itemID="{8574D089-BDE1-4CD2-A4F2-A6D9C7DC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Reseräkning för förtroendevalda</Template>
  <TotalTime>0</TotalTime>
  <Pages>1</Pages>
  <Words>427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Fackförbundet ST</Company>
  <LinksUpToDate>false</LinksUpToDate>
  <CharactersWithSpaces>2688</CharactersWithSpaces>
  <SharedDoc>false</SharedDoc>
  <HLinks>
    <vt:vector size="6" baseType="variant">
      <vt:variant>
        <vt:i4>3932260</vt:i4>
      </vt:variant>
      <vt:variant>
        <vt:i4>54</vt:i4>
      </vt:variant>
      <vt:variant>
        <vt:i4>0</vt:i4>
      </vt:variant>
      <vt:variant>
        <vt:i4>5</vt:i4>
      </vt:variant>
      <vt:variant>
        <vt:lpwstr>http://www.st.org/for-fortroendevalda/viktiga-st-dokument/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Allbrink</dc:creator>
  <cp:keywords/>
  <dc:description/>
  <cp:lastModifiedBy>Sébastien Buffet</cp:lastModifiedBy>
  <cp:revision>2</cp:revision>
  <cp:lastPrinted>2014-04-11T10:54:00Z</cp:lastPrinted>
  <dcterms:created xsi:type="dcterms:W3CDTF">2023-04-21T07:55:00Z</dcterms:created>
  <dcterms:modified xsi:type="dcterms:W3CDTF">2023-04-21T07:55:00Z</dcterms:modified>
  <cp:contentStatus/>
</cp:coreProperties>
</file>